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73679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E03E2D"/>
          <w:sz w:val="20"/>
          <w:szCs w:val="20"/>
          <w:bdr w:val="none" w:sz="0" w:space="0" w:color="auto" w:frame="1"/>
        </w:rPr>
        <w:t>* ​</w:t>
      </w:r>
      <w:proofErr w:type="gramStart"/>
      <w:r>
        <w:rPr>
          <w:rStyle w:val="Strong"/>
          <w:rFonts w:ascii="inherit" w:hAnsi="inherit" w:cs="Arial"/>
          <w:color w:val="E03E2D"/>
          <w:sz w:val="20"/>
          <w:szCs w:val="20"/>
          <w:bdr w:val="none" w:sz="0" w:space="0" w:color="auto" w:frame="1"/>
        </w:rPr>
        <w:t>Your</w:t>
      </w:r>
      <w:proofErr w:type="gramEnd"/>
      <w:r>
        <w:rPr>
          <w:rStyle w:val="Strong"/>
          <w:rFonts w:ascii="inherit" w:hAnsi="inherit" w:cs="Arial"/>
          <w:color w:val="E03E2D"/>
          <w:sz w:val="20"/>
          <w:szCs w:val="20"/>
          <w:bdr w:val="none" w:sz="0" w:space="0" w:color="auto" w:frame="1"/>
        </w:rPr>
        <w:t xml:space="preserve"> in-text citations will include the author's last name, section, and line numbers.  For example, "direct quote from the third section of the poem" (Eliot 3.180-181).</w:t>
      </w:r>
    </w:p>
    <w:p w14:paraId="0AA1B79F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Emphasis"/>
          <w:rFonts w:ascii="inherit" w:hAnsi="inherit" w:cs="Arial"/>
          <w:b/>
          <w:bCs/>
          <w:color w:val="E03E2D"/>
          <w:sz w:val="20"/>
          <w:szCs w:val="20"/>
          <w:bdr w:val="none" w:sz="0" w:space="0" w:color="auto" w:frame="1"/>
        </w:rPr>
        <w:t> </w:t>
      </w:r>
      <w:r>
        <w:rPr>
          <w:rStyle w:val="Strong"/>
          <w:rFonts w:ascii="inherit" w:hAnsi="inherit" w:cs="Arial"/>
          <w:color w:val="E03E2D"/>
          <w:sz w:val="20"/>
          <w:szCs w:val="20"/>
          <w:bdr w:val="none" w:sz="0" w:space="0" w:color="auto" w:frame="1"/>
        </w:rPr>
        <w:t>Note: If your quotation contains more than one line from the poem use forward slashes (/) between each line of the poem. For line breaks that occur between stanzas, use a double forward slash (//). </w:t>
      </w:r>
    </w:p>
    <w:p w14:paraId="790E054E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E03E2D"/>
          <w:sz w:val="20"/>
          <w:szCs w:val="20"/>
          <w:bdr w:val="none" w:sz="0" w:space="0" w:color="auto" w:frame="1"/>
        </w:rPr>
        <w:t>Note: Follow the rules for a long quotation and when citing long sections of poetry (four lines of verse or more), keep formatting as close to the original as possible.</w:t>
      </w:r>
    </w:p>
    <w:p w14:paraId="29EE8A88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3F454D5C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 well-written </w:t>
      </w:r>
      <w:proofErr w:type="gramStart"/>
      <w:r>
        <w:rPr>
          <w:rFonts w:ascii="Arial" w:hAnsi="Arial" w:cs="Arial"/>
          <w:color w:val="000000"/>
        </w:rPr>
        <w:t>2-3 page</w:t>
      </w:r>
      <w:proofErr w:type="gramEnd"/>
      <w:r>
        <w:rPr>
          <w:rFonts w:ascii="Arial" w:hAnsi="Arial" w:cs="Arial"/>
          <w:color w:val="000000"/>
        </w:rPr>
        <w:t xml:space="preserve"> essay, you will choose ONE prompt as a focus for your literary analysis of </w:t>
      </w: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The Waste Land</w:t>
      </w:r>
      <w:r>
        <w:rPr>
          <w:rFonts w:ascii="Arial" w:hAnsi="Arial" w:cs="Arial"/>
          <w:color w:val="000000"/>
        </w:rPr>
        <w:t> by T.S. Eliot. Your essay will need to have a clear thesis, topic sentences in the body paragraphs, evidence from the poem to support and analyze, and a conclusion. You will not need to include a Works Cited page because the text is provided in the course. However, you will need to include in-text citations after quotes. Look over How to Write a Literary Analysis prior to beginning your essay.</w:t>
      </w:r>
    </w:p>
    <w:p w14:paraId="60B5A6F9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Choose one of the following prompts:</w:t>
      </w:r>
    </w:p>
    <w:p w14:paraId="33D39585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571BDAD8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Does Eliot believe that the world, or at least Western civilization, is coming to an end?  Does his tone suggest this? </w:t>
      </w:r>
    </w:p>
    <w:p w14:paraId="62A76DE7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4C30242A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How do the images Eliot employs (death, flooding, famine, drought) imply that the poem is about death and lack of regeneration? </w:t>
      </w:r>
    </w:p>
    <w:p w14:paraId="6DE832A7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7FEC10DF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Why does Eliot make use of allusion to sacred writings in his poem?  What is he trying to say by using these writings? </w:t>
      </w:r>
    </w:p>
    <w:p w14:paraId="1E5043E8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0849EFBB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Why is the Arthurian legend incorporated into the poem? </w:t>
      </w:r>
    </w:p>
    <w:p w14:paraId="177E813F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6B311D15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Why does Eliot reference Cleopatra in the poem?  Is he trying to connect the fate of Antony and Cleopatra, who ultimately lost to Augustus, to modern men?</w:t>
      </w:r>
    </w:p>
    <w:p w14:paraId="5635AE9B" w14:textId="77777777" w:rsidR="007E3F3D" w:rsidRDefault="007E3F3D" w:rsidP="007E3F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64785370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What is the meaning of memory and relationship in such a poem?</w:t>
      </w:r>
    </w:p>
    <w:p w14:paraId="7725D570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What does the poem suggest about Europe after World War I? Does it speak to our own time? In what way?</w:t>
      </w:r>
    </w:p>
    <w:p w14:paraId="017A1D28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4BD378F" w14:textId="77777777" w:rsidR="007E3F3D" w:rsidRDefault="007E3F3D" w:rsidP="007E3F3D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Does the fragmentary nature of the poem finally add up to a traceable pattern?</w:t>
      </w:r>
    </w:p>
    <w:p w14:paraId="31FB5817" w14:textId="77777777" w:rsidR="00D84A5F" w:rsidRDefault="00D84A5F"/>
    <w:sectPr w:rsidR="00D84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AF"/>
    <w:rsid w:val="00222AAF"/>
    <w:rsid w:val="007E3F3D"/>
    <w:rsid w:val="00D8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73A10"/>
  <w15:chartTrackingRefBased/>
  <w15:docId w15:val="{C8B51811-AA45-364A-9DAF-DC6B9A85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F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E3F3D"/>
    <w:rPr>
      <w:b/>
      <w:bCs/>
    </w:rPr>
  </w:style>
  <w:style w:type="character" w:styleId="Emphasis">
    <w:name w:val="Emphasis"/>
    <w:basedOn w:val="DefaultParagraphFont"/>
    <w:uiPriority w:val="20"/>
    <w:qFormat/>
    <w:rsid w:val="007E3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intructions 2021.docx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trysta irby</cp:lastModifiedBy>
  <cp:revision>1</cp:revision>
  <dcterms:created xsi:type="dcterms:W3CDTF">2021-02-19T02:25:00Z</dcterms:created>
  <dcterms:modified xsi:type="dcterms:W3CDTF">2021-04-16T01:41:00Z</dcterms:modified>
</cp:coreProperties>
</file>